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CE" w:rsidRDefault="00C30DCD">
      <w:r>
        <w:t>【</w:t>
      </w:r>
      <w:r>
        <w:rPr>
          <w:rFonts w:ascii="Segoe UI Symbol" w:hAnsi="Segoe UI Symbol" w:cs="Segoe UI Symbol"/>
        </w:rPr>
        <w:t>🐟</w:t>
      </w:r>
      <w:r>
        <w:t>國民健康署活動】正月鱻味濃～海鮮食譜大募集！</w:t>
      </w:r>
    </w:p>
    <w:p w:rsidR="00F834CE" w:rsidRDefault="00C30DCD">
      <w:r>
        <w:t xml:space="preserve"> </w:t>
      </w:r>
    </w:p>
    <w:p w:rsidR="00F834CE" w:rsidRDefault="00C30DCD">
      <w:r>
        <w:t>過年必吃的全魚，你都是怎麼準備的呢？快來投稿！</w:t>
      </w:r>
      <w:r>
        <w:t>Show</w:t>
      </w:r>
      <w:r>
        <w:t>出你的海味好料理，就有機會抽走</w:t>
      </w:r>
      <w:r>
        <w:t>6000</w:t>
      </w:r>
      <w:r>
        <w:t>元大紅包唷～</w:t>
      </w:r>
    </w:p>
    <w:p w:rsidR="00F834CE" w:rsidRDefault="00C30DCD">
      <w:r>
        <w:t xml:space="preserve"> </w:t>
      </w:r>
    </w:p>
    <w:p w:rsidR="00F834CE" w:rsidRDefault="00C30DCD">
      <w:r>
        <w:rPr>
          <w:rFonts w:ascii="Segoe UI Symbol" w:hAnsi="Segoe UI Symbol" w:cs="Segoe UI Symbol"/>
        </w:rPr>
        <w:t>📍</w:t>
      </w:r>
      <w:r>
        <w:t>徵件辦法</w:t>
      </w:r>
    </w:p>
    <w:p w:rsidR="00F834CE" w:rsidRDefault="00C30DCD">
      <w:r>
        <w:t xml:space="preserve">1. </w:t>
      </w:r>
      <w:r>
        <w:t>設計以「海鮮」為主食材的料理，其中必須使用主食材購買重量</w:t>
      </w:r>
      <w:r>
        <w:t>1/3</w:t>
      </w:r>
      <w:r>
        <w:t>以上的蔬菜類或全穀雜糧類</w:t>
      </w:r>
    </w:p>
    <w:p w:rsidR="00F834CE" w:rsidRDefault="00C30DCD">
      <w:r>
        <w:t xml:space="preserve">2. </w:t>
      </w:r>
      <w:r>
        <w:t>即日起至</w:t>
      </w:r>
      <w:r>
        <w:t>110/2/28</w:t>
      </w:r>
      <w:r>
        <w:t>（日）</w:t>
      </w:r>
      <w:r>
        <w:t>23:59</w:t>
      </w:r>
      <w:r>
        <w:t>，將作品資料郵寄至</w:t>
      </w:r>
      <w:r>
        <w:t xml:space="preserve"> </w:t>
      </w:r>
      <w:r>
        <w:t>emily.huang@learneating.com</w:t>
      </w:r>
    </w:p>
    <w:p w:rsidR="00F834CE" w:rsidRDefault="00C30DCD">
      <w:r>
        <w:t xml:space="preserve">3. </w:t>
      </w:r>
      <w:r>
        <w:t>食譜將由營養師提供審查建議，符合資格者由小編上傳作品至「食在好健康」粉絲頁相簿，即獲得抽獎資格</w:t>
      </w:r>
      <w:r>
        <w:rPr>
          <w:rFonts w:ascii="Segoe UI Symbol" w:hAnsi="Segoe UI Symbol" w:cs="Segoe UI Symbol"/>
        </w:rPr>
        <w:t>🎉</w:t>
      </w:r>
    </w:p>
    <w:p w:rsidR="00F834CE" w:rsidRDefault="00C30DCD">
      <w:r>
        <w:t xml:space="preserve"> </w:t>
      </w:r>
    </w:p>
    <w:p w:rsidR="00F834CE" w:rsidRDefault="00C30DCD">
      <w:r>
        <w:rPr>
          <w:rFonts w:ascii="Segoe UI Symbol" w:hAnsi="Segoe UI Symbol" w:cs="Segoe UI Symbol"/>
        </w:rPr>
        <w:t>📍</w:t>
      </w:r>
      <w:r>
        <w:t>活動好禮</w:t>
      </w:r>
    </w:p>
    <w:p w:rsidR="00F834CE" w:rsidRDefault="00C30DCD">
      <w:r>
        <w:t>每名得獎者可獲得量販店禮券</w:t>
      </w:r>
      <w:r>
        <w:t>6000</w:t>
      </w:r>
      <w:r>
        <w:t>元及獎狀一只，共抽出</w:t>
      </w:r>
      <w:r>
        <w:t>8</w:t>
      </w:r>
      <w:r>
        <w:t>名</w:t>
      </w:r>
    </w:p>
    <w:p w:rsidR="00F834CE" w:rsidRDefault="00C30DCD">
      <w:r>
        <w:t>3/12</w:t>
      </w:r>
      <w:r>
        <w:t>於臉書粉專公告得獎者</w:t>
      </w:r>
    </w:p>
    <w:p w:rsidR="00F834CE" w:rsidRDefault="00C30DCD">
      <w:r>
        <w:t xml:space="preserve"> </w:t>
      </w:r>
    </w:p>
    <w:p w:rsidR="00F834CE" w:rsidRDefault="00C30DCD">
      <w:r>
        <w:rPr>
          <w:rFonts w:ascii="Segoe UI Symbol" w:hAnsi="Segoe UI Symbol" w:cs="Segoe UI Symbol"/>
        </w:rPr>
        <w:t>👉🏻</w:t>
      </w:r>
      <w:r>
        <w:t>活動連結</w:t>
      </w:r>
      <w:r>
        <w:rPr>
          <w:color w:val="FF0000"/>
        </w:rPr>
        <w:t xml:space="preserve"> </w:t>
      </w:r>
      <w:r>
        <w:t>https://www.facebook.com/eatinghealth.tw/posts/277262667064582</w:t>
      </w:r>
    </w:p>
    <w:p w:rsidR="00F834CE" w:rsidRDefault="00F834CE"/>
    <w:p w:rsidR="00F834CE" w:rsidRDefault="00C30DCD">
      <w:r>
        <w:rPr>
          <w:rFonts w:ascii="Segoe UI Symbol" w:hAnsi="Segoe UI Symbol" w:cs="Segoe UI Symbol"/>
        </w:rPr>
        <w:t>👉🏻</w:t>
      </w:r>
      <w:r>
        <w:t>報名表下載</w:t>
      </w:r>
      <w:r>
        <w:t>https://drive.google.com/drive/folder</w:t>
      </w:r>
      <w:r>
        <w:t>s/1uUGWL-Yl7B8Sz4TbFadBOB1nERH1Y_q0?usp=sharing</w:t>
      </w:r>
    </w:p>
    <w:sectPr w:rsidR="00F834CE" w:rsidSect="00F834CE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DCD" w:rsidRDefault="00C30DCD" w:rsidP="00F834CE">
      <w:r>
        <w:separator/>
      </w:r>
    </w:p>
  </w:endnote>
  <w:endnote w:type="continuationSeparator" w:id="0">
    <w:p w:rsidR="00C30DCD" w:rsidRDefault="00C30DCD" w:rsidP="00F83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DCD" w:rsidRDefault="00C30DCD" w:rsidP="00F834CE">
      <w:r w:rsidRPr="00F834CE">
        <w:rPr>
          <w:color w:val="000000"/>
        </w:rPr>
        <w:separator/>
      </w:r>
    </w:p>
  </w:footnote>
  <w:footnote w:type="continuationSeparator" w:id="0">
    <w:p w:rsidR="00C30DCD" w:rsidRDefault="00C30DCD" w:rsidP="00F834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34CE"/>
    <w:rsid w:val="00706D50"/>
    <w:rsid w:val="00C30DCD"/>
    <w:rsid w:val="00F8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34CE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3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F834CE"/>
    <w:rPr>
      <w:sz w:val="20"/>
      <w:szCs w:val="20"/>
    </w:rPr>
  </w:style>
  <w:style w:type="paragraph" w:styleId="a5">
    <w:name w:val="footer"/>
    <w:basedOn w:val="a"/>
    <w:rsid w:val="00F83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F834CE"/>
    <w:rPr>
      <w:sz w:val="20"/>
      <w:szCs w:val="20"/>
    </w:rPr>
  </w:style>
  <w:style w:type="character" w:styleId="a7">
    <w:name w:val="Hyperlink"/>
    <w:basedOn w:val="a0"/>
    <w:rsid w:val="00F834C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C.M.T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陳紫含@社區健康組</dc:creator>
  <cp:lastModifiedBy>user4</cp:lastModifiedBy>
  <cp:revision>2</cp:revision>
  <dcterms:created xsi:type="dcterms:W3CDTF">2021-02-19T06:49:00Z</dcterms:created>
  <dcterms:modified xsi:type="dcterms:W3CDTF">2021-02-19T06:49:00Z</dcterms:modified>
</cp:coreProperties>
</file>