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2" w:type="pct"/>
        <w:tblInd w:w="-256" w:type="dxa"/>
        <w:tblCellMar>
          <w:left w:w="28" w:type="dxa"/>
          <w:right w:w="28" w:type="dxa"/>
        </w:tblCellMar>
        <w:tblLook w:val="04A0"/>
      </w:tblPr>
      <w:tblGrid>
        <w:gridCol w:w="815"/>
        <w:gridCol w:w="290"/>
        <w:gridCol w:w="340"/>
        <w:gridCol w:w="342"/>
        <w:gridCol w:w="342"/>
        <w:gridCol w:w="342"/>
        <w:gridCol w:w="342"/>
        <w:gridCol w:w="342"/>
        <w:gridCol w:w="342"/>
        <w:gridCol w:w="7324"/>
      </w:tblGrid>
      <w:tr w:rsidR="00AF7AC3" w:rsidRPr="001041E2" w:rsidTr="00C05E7C">
        <w:trPr>
          <w:trHeight w:val="5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AC3" w:rsidRPr="00AF7AC3" w:rsidRDefault="00AF7AC3" w:rsidP="0036642D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臺南市立善化國民中學10</w:t>
            </w:r>
            <w:r w:rsidR="00FA397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年暑</w:t>
            </w:r>
            <w:r w:rsidRPr="00AF7AC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期</w:t>
            </w: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行事曆</w:t>
            </w:r>
          </w:p>
        </w:tc>
      </w:tr>
      <w:tr w:rsidR="00EB7A44" w:rsidRPr="001041E2" w:rsidTr="00AF7AC3">
        <w:trPr>
          <w:trHeight w:val="59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1041E2" w:rsidRDefault="00AF7AC3" w:rsidP="00C05E7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1041E2" w:rsidRDefault="00AF7AC3" w:rsidP="00C05E7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b/>
                <w:bCs/>
                <w:color w:val="000000"/>
                <w:kern w:val="0"/>
                <w:sz w:val="20"/>
                <w:szCs w:val="20"/>
              </w:rPr>
              <w:t>週別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1041E2" w:rsidRDefault="00AF7AC3" w:rsidP="00C05E7C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4"/>
              </w:rPr>
            </w:pPr>
            <w:r w:rsidRPr="001041E2">
              <w:rPr>
                <w:rFonts w:ascii="Times New Roman" w:hAnsi="新細明體"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1041E2" w:rsidRDefault="00AF7AC3" w:rsidP="00C05E7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1041E2">
              <w:rPr>
                <w:rFonts w:ascii="Times New Roman" w:hAnsi="新細明體"/>
                <w:b/>
                <w:bCs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AF7AC3" w:rsidRDefault="00AF7AC3" w:rsidP="00C05E7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AF7AC3" w:rsidRDefault="00AF7AC3" w:rsidP="00C05E7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AF7AC3" w:rsidRDefault="00AF7AC3" w:rsidP="00C05E7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AF7AC3" w:rsidRDefault="00AF7AC3" w:rsidP="00C05E7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F7AC3" w:rsidRPr="00AF7AC3" w:rsidRDefault="00AF7AC3" w:rsidP="00C05E7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AC3" w:rsidRPr="00AF7AC3" w:rsidRDefault="00AF7AC3" w:rsidP="00C05E7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重    要    行    事</w:t>
            </w:r>
          </w:p>
        </w:tc>
      </w:tr>
      <w:tr w:rsidR="00E50D31" w:rsidRPr="001041E2" w:rsidTr="00AF7AC3">
        <w:trPr>
          <w:trHeight w:val="6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color w:val="000000"/>
                <w:kern w:val="0"/>
                <w:sz w:val="20"/>
                <w:szCs w:val="20"/>
              </w:rPr>
              <w:t>六月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廿十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50D31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</w:pPr>
            <w:r w:rsidRPr="00E50D3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  <w:t>26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</w:pPr>
            <w:r w:rsidRPr="00EB7A4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50D31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E50D3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AF7AC3" w:rsidRDefault="00E50D31" w:rsidP="00EB7A4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F7AC3">
              <w:rPr>
                <w:rFonts w:ascii="標楷體" w:eastAsia="標楷體" w:hAnsi="標楷體"/>
                <w:bCs/>
                <w:kern w:val="0"/>
                <w:szCs w:val="24"/>
              </w:rPr>
              <w:t>6/2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6</w:t>
            </w:r>
            <w:r w:rsidRPr="00AF7AC3">
              <w:rPr>
                <w:rFonts w:ascii="標楷體" w:eastAsia="標楷體" w:hAnsi="標楷體"/>
                <w:bCs/>
                <w:kern w:val="0"/>
                <w:szCs w:val="24"/>
              </w:rPr>
              <w:t>-2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7</w:t>
            </w:r>
            <w:r w:rsidRPr="00AF7AC3">
              <w:rPr>
                <w:rFonts w:ascii="標楷體" w:eastAsia="標楷體" w:hAnsi="標楷體"/>
                <w:bCs/>
                <w:kern w:val="0"/>
                <w:szCs w:val="24"/>
              </w:rPr>
              <w:t>第三次定期評量   6/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28</w:t>
            </w:r>
            <w:r w:rsidRPr="00AF7AC3">
              <w:rPr>
                <w:rFonts w:ascii="標楷體" w:eastAsia="標楷體" w:hAnsi="標楷體" w:hint="eastAsia"/>
                <w:bCs/>
                <w:kern w:val="0"/>
                <w:szCs w:val="24"/>
              </w:rPr>
              <w:t>休</w:t>
            </w:r>
            <w:r w:rsidRPr="00AF7AC3">
              <w:rPr>
                <w:rFonts w:ascii="標楷體" w:eastAsia="標楷體" w:hAnsi="標楷體"/>
                <w:bCs/>
                <w:kern w:val="0"/>
                <w:szCs w:val="24"/>
              </w:rPr>
              <w:t xml:space="preserve">業式　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F7AC3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AF7AC3">
              <w:rPr>
                <w:rFonts w:ascii="標楷體" w:eastAsia="標楷體" w:hAnsi="標楷體"/>
                <w:szCs w:val="24"/>
              </w:rPr>
              <w:t>暑假開始</w:t>
            </w:r>
          </w:p>
        </w:tc>
      </w:tr>
      <w:tr w:rsidR="00E50D31" w:rsidRPr="001041E2" w:rsidTr="00AF7AC3">
        <w:trPr>
          <w:trHeight w:val="683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AF7AC3" w:rsidRDefault="00E50D31" w:rsidP="00C05E7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50D31" w:rsidRPr="001041E2" w:rsidTr="00AF7AC3">
        <w:trPr>
          <w:trHeight w:val="466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color w:val="000000"/>
                <w:kern w:val="0"/>
                <w:sz w:val="20"/>
                <w:szCs w:val="20"/>
              </w:rPr>
              <w:t>七月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AF7AC3" w:rsidRDefault="00E50D31" w:rsidP="00C05E7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7/9新生暑期編班公布</w:t>
            </w:r>
          </w:p>
        </w:tc>
      </w:tr>
      <w:tr w:rsidR="00E50D31" w:rsidRPr="001041E2" w:rsidTr="00EB7A44">
        <w:trPr>
          <w:trHeight w:val="560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C1" w:rsidRDefault="00E50D31" w:rsidP="00EB7A4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B630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7/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15</w:t>
            </w:r>
            <w:r w:rsidRPr="00AB6308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暑輔開始</w:t>
            </w:r>
            <w:r w:rsidR="00FA397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="00FA397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7/15新生制服量測</w:t>
            </w:r>
            <w:r w:rsidR="00B151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</w:p>
          <w:p w:rsidR="00FA3977" w:rsidRDefault="00B151C1" w:rsidP="00EB7A4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7/16-8/9(每周二-五下午)</w:t>
            </w:r>
            <w:r w:rsidR="00FA397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游泳夏令營</w:t>
            </w:r>
          </w:p>
          <w:p w:rsidR="00FA3977" w:rsidRDefault="00E50D31" w:rsidP="00EB7A4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7/15~19 下午英語品格夏令營</w:t>
            </w:r>
          </w:p>
          <w:p w:rsidR="00E50D31" w:rsidRPr="00AF7AC3" w:rsidRDefault="00FA3977" w:rsidP="00EB7A4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7/15-19 下午數學好好玩夏令營 </w:t>
            </w:r>
          </w:p>
        </w:tc>
      </w:tr>
      <w:tr w:rsidR="00E50D31" w:rsidRPr="001041E2" w:rsidTr="00EB7A44">
        <w:trPr>
          <w:trHeight w:val="566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AF7AC3" w:rsidRDefault="00E50D31" w:rsidP="00C05E7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50D31" w:rsidRPr="001041E2" w:rsidTr="00EB7A44">
        <w:trPr>
          <w:trHeight w:val="690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Cs w:val="24"/>
                <w:u w:val="single"/>
              </w:rPr>
            </w:pPr>
            <w:r w:rsidRPr="00EB7A44">
              <w:rPr>
                <w:rFonts w:ascii="Times New Roman" w:hAnsi="Times New Roman"/>
                <w:b/>
                <w:color w:val="000000"/>
                <w:kern w:val="0"/>
                <w:szCs w:val="24"/>
                <w:u w:val="single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AF7AC3" w:rsidRDefault="00E50D31" w:rsidP="00C05E7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</w:t>
            </w: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AF7AC3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09:00</w:t>
            </w: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>新生編班作業</w:t>
            </w:r>
          </w:p>
        </w:tc>
      </w:tr>
      <w:tr w:rsidR="00E50D31" w:rsidRPr="001041E2" w:rsidTr="00EB7A44">
        <w:trPr>
          <w:trHeight w:val="699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</w:pPr>
            <w:r w:rsidRPr="00EB7A4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  <w:t>10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AF7AC3" w:rsidRDefault="00E50D31" w:rsidP="00C05E7C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8/8-9 國三複習進度(第一冊)  8/9暑輔結束</w:t>
            </w:r>
          </w:p>
        </w:tc>
      </w:tr>
      <w:tr w:rsidR="00E50D31" w:rsidRPr="001041E2" w:rsidTr="00EB7A44">
        <w:trPr>
          <w:trHeight w:val="402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color w:val="000000"/>
                <w:kern w:val="0"/>
                <w:sz w:val="20"/>
                <w:szCs w:val="20"/>
              </w:rPr>
              <w:t>八月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AF7AC3" w:rsidRDefault="00E50D31" w:rsidP="00C05E7C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0D31" w:rsidRPr="001041E2" w:rsidTr="00EB7A44">
        <w:trPr>
          <w:trHeight w:val="408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AF7AC3" w:rsidRDefault="00E50D31" w:rsidP="00EB7A4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50D31" w:rsidRPr="001041E2" w:rsidTr="00AF7AC3">
        <w:trPr>
          <w:trHeight w:val="6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041E2">
              <w:rPr>
                <w:rFonts w:ascii="Times New Roman" w:hAnsi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1041E2" w:rsidRDefault="00E50D31" w:rsidP="00C05E7C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05E7C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hAnsi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50D31" w:rsidRDefault="00E50D31" w:rsidP="00CA5FC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E50D3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</w:pPr>
            <w:r w:rsidRPr="00EB7A4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  <w:t>29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</w:pPr>
            <w:r w:rsidRPr="00EB7A4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u w:val="single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0D31" w:rsidRPr="00EB7A44" w:rsidRDefault="00E50D31" w:rsidP="00CA5FC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7A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31" w:rsidRPr="00AF7AC3" w:rsidRDefault="00E50D31" w:rsidP="00EB7A4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>8/</w:t>
            </w:r>
            <w:r w:rsidR="00B07D2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新生訓練</w:t>
            </w: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8/29</w:t>
            </w: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>全校返校日 教師備課日 8/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</w:t>
            </w: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開學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</w:t>
            </w:r>
            <w:r w:rsidRPr="00AF7AC3">
              <w:rPr>
                <w:rFonts w:ascii="標楷體" w:eastAsia="標楷體" w:hAnsi="標楷體"/>
                <w:color w:val="000000"/>
                <w:kern w:val="0"/>
                <w:szCs w:val="24"/>
              </w:rPr>
              <w:t>正式上課</w:t>
            </w:r>
          </w:p>
        </w:tc>
      </w:tr>
    </w:tbl>
    <w:p w:rsidR="00122213" w:rsidRPr="00867B5E" w:rsidRDefault="00122213" w:rsidP="00E15921">
      <w:pPr>
        <w:jc w:val="both"/>
        <w:rPr>
          <w:rFonts w:ascii="Times New Roman" w:eastAsia="標楷體" w:hAnsi="Times New Roman"/>
          <w:szCs w:val="24"/>
          <w:bdr w:val="single" w:sz="4" w:space="0" w:color="auto"/>
        </w:rPr>
      </w:pPr>
    </w:p>
    <w:sectPr w:rsidR="00122213" w:rsidRPr="00867B5E" w:rsidSect="00D337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45" w:rsidRDefault="00553545" w:rsidP="00C77659">
      <w:r>
        <w:separator/>
      </w:r>
    </w:p>
  </w:endnote>
  <w:endnote w:type="continuationSeparator" w:id="0">
    <w:p w:rsidR="00553545" w:rsidRDefault="00553545" w:rsidP="00C7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45" w:rsidRDefault="00553545" w:rsidP="00C77659">
      <w:r>
        <w:separator/>
      </w:r>
    </w:p>
  </w:footnote>
  <w:footnote w:type="continuationSeparator" w:id="0">
    <w:p w:rsidR="00553545" w:rsidRDefault="00553545" w:rsidP="00C77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015"/>
    <w:multiLevelType w:val="hybridMultilevel"/>
    <w:tmpl w:val="C338C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501974"/>
    <w:multiLevelType w:val="hybridMultilevel"/>
    <w:tmpl w:val="493036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742181"/>
    <w:multiLevelType w:val="hybridMultilevel"/>
    <w:tmpl w:val="1FDC7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AD5"/>
    <w:rsid w:val="00006D3D"/>
    <w:rsid w:val="0002028E"/>
    <w:rsid w:val="00036A42"/>
    <w:rsid w:val="00060A1E"/>
    <w:rsid w:val="00075C19"/>
    <w:rsid w:val="000A3ED2"/>
    <w:rsid w:val="000B599D"/>
    <w:rsid w:val="000C326B"/>
    <w:rsid w:val="000C6593"/>
    <w:rsid w:val="000E4B79"/>
    <w:rsid w:val="00122213"/>
    <w:rsid w:val="00122B58"/>
    <w:rsid w:val="00127528"/>
    <w:rsid w:val="001329E8"/>
    <w:rsid w:val="00133538"/>
    <w:rsid w:val="00140906"/>
    <w:rsid w:val="001440E9"/>
    <w:rsid w:val="00150D95"/>
    <w:rsid w:val="00151AD5"/>
    <w:rsid w:val="00167404"/>
    <w:rsid w:val="001757E2"/>
    <w:rsid w:val="00194C8A"/>
    <w:rsid w:val="001A3C07"/>
    <w:rsid w:val="001B6ED7"/>
    <w:rsid w:val="002067D8"/>
    <w:rsid w:val="00215422"/>
    <w:rsid w:val="002339EA"/>
    <w:rsid w:val="00243F78"/>
    <w:rsid w:val="00267A9B"/>
    <w:rsid w:val="002A0B89"/>
    <w:rsid w:val="002A1B9E"/>
    <w:rsid w:val="002E2E42"/>
    <w:rsid w:val="00326F13"/>
    <w:rsid w:val="003362A7"/>
    <w:rsid w:val="00363581"/>
    <w:rsid w:val="00363EF6"/>
    <w:rsid w:val="0036642D"/>
    <w:rsid w:val="003717D9"/>
    <w:rsid w:val="003B4377"/>
    <w:rsid w:val="003C1ED2"/>
    <w:rsid w:val="003C3E74"/>
    <w:rsid w:val="003C4236"/>
    <w:rsid w:val="003F160A"/>
    <w:rsid w:val="00414A56"/>
    <w:rsid w:val="00424519"/>
    <w:rsid w:val="00424AB9"/>
    <w:rsid w:val="00442BF9"/>
    <w:rsid w:val="00452594"/>
    <w:rsid w:val="00460DD7"/>
    <w:rsid w:val="00474B54"/>
    <w:rsid w:val="004929AF"/>
    <w:rsid w:val="004A3880"/>
    <w:rsid w:val="004E6C98"/>
    <w:rsid w:val="00502C2F"/>
    <w:rsid w:val="0052429A"/>
    <w:rsid w:val="0053017A"/>
    <w:rsid w:val="00550529"/>
    <w:rsid w:val="00553545"/>
    <w:rsid w:val="005578AD"/>
    <w:rsid w:val="00565146"/>
    <w:rsid w:val="00581928"/>
    <w:rsid w:val="005D32EB"/>
    <w:rsid w:val="005E3F78"/>
    <w:rsid w:val="0063025B"/>
    <w:rsid w:val="00642C63"/>
    <w:rsid w:val="006462AA"/>
    <w:rsid w:val="00684D36"/>
    <w:rsid w:val="006869E8"/>
    <w:rsid w:val="00687EC4"/>
    <w:rsid w:val="006B0030"/>
    <w:rsid w:val="006F397E"/>
    <w:rsid w:val="006F52D4"/>
    <w:rsid w:val="007314C8"/>
    <w:rsid w:val="00735F6D"/>
    <w:rsid w:val="00752592"/>
    <w:rsid w:val="007618A5"/>
    <w:rsid w:val="00787CA2"/>
    <w:rsid w:val="007A19E2"/>
    <w:rsid w:val="007B69CF"/>
    <w:rsid w:val="007C5574"/>
    <w:rsid w:val="007C613B"/>
    <w:rsid w:val="00807D1F"/>
    <w:rsid w:val="00810076"/>
    <w:rsid w:val="00822563"/>
    <w:rsid w:val="008443CF"/>
    <w:rsid w:val="008533C0"/>
    <w:rsid w:val="00854D47"/>
    <w:rsid w:val="00856843"/>
    <w:rsid w:val="00866021"/>
    <w:rsid w:val="00867B5E"/>
    <w:rsid w:val="00875552"/>
    <w:rsid w:val="008A1A0F"/>
    <w:rsid w:val="008A5B03"/>
    <w:rsid w:val="008A61B8"/>
    <w:rsid w:val="008A7D08"/>
    <w:rsid w:val="008B0E90"/>
    <w:rsid w:val="008C6283"/>
    <w:rsid w:val="008D3000"/>
    <w:rsid w:val="008F0A5C"/>
    <w:rsid w:val="008F0E42"/>
    <w:rsid w:val="009051A7"/>
    <w:rsid w:val="00956AF8"/>
    <w:rsid w:val="0097030A"/>
    <w:rsid w:val="0098305A"/>
    <w:rsid w:val="009835F5"/>
    <w:rsid w:val="009C186F"/>
    <w:rsid w:val="009D2C3A"/>
    <w:rsid w:val="009E0B20"/>
    <w:rsid w:val="00A55BFD"/>
    <w:rsid w:val="00A62834"/>
    <w:rsid w:val="00A64024"/>
    <w:rsid w:val="00A87267"/>
    <w:rsid w:val="00A92FC1"/>
    <w:rsid w:val="00AB11F0"/>
    <w:rsid w:val="00AB6308"/>
    <w:rsid w:val="00AC78C7"/>
    <w:rsid w:val="00AF7AC3"/>
    <w:rsid w:val="00B07D2D"/>
    <w:rsid w:val="00B151C1"/>
    <w:rsid w:val="00B37511"/>
    <w:rsid w:val="00B438BE"/>
    <w:rsid w:val="00B47F05"/>
    <w:rsid w:val="00B74307"/>
    <w:rsid w:val="00BB2C57"/>
    <w:rsid w:val="00BB3536"/>
    <w:rsid w:val="00BC0510"/>
    <w:rsid w:val="00BC361E"/>
    <w:rsid w:val="00BD5232"/>
    <w:rsid w:val="00BD7713"/>
    <w:rsid w:val="00BE0C3D"/>
    <w:rsid w:val="00BE6D35"/>
    <w:rsid w:val="00BF632C"/>
    <w:rsid w:val="00C21B01"/>
    <w:rsid w:val="00C237FC"/>
    <w:rsid w:val="00C23FE7"/>
    <w:rsid w:val="00C37430"/>
    <w:rsid w:val="00C4624E"/>
    <w:rsid w:val="00C46B5A"/>
    <w:rsid w:val="00C77659"/>
    <w:rsid w:val="00C84A5F"/>
    <w:rsid w:val="00C96120"/>
    <w:rsid w:val="00CA5A08"/>
    <w:rsid w:val="00CB38B2"/>
    <w:rsid w:val="00CD0F49"/>
    <w:rsid w:val="00D119EF"/>
    <w:rsid w:val="00D24F6E"/>
    <w:rsid w:val="00D33768"/>
    <w:rsid w:val="00D433BC"/>
    <w:rsid w:val="00D661BD"/>
    <w:rsid w:val="00D81C0D"/>
    <w:rsid w:val="00D84766"/>
    <w:rsid w:val="00D914EF"/>
    <w:rsid w:val="00DB0393"/>
    <w:rsid w:val="00DC6C2D"/>
    <w:rsid w:val="00E12514"/>
    <w:rsid w:val="00E157A2"/>
    <w:rsid w:val="00E15921"/>
    <w:rsid w:val="00E322E0"/>
    <w:rsid w:val="00E40503"/>
    <w:rsid w:val="00E50D31"/>
    <w:rsid w:val="00E50E4E"/>
    <w:rsid w:val="00E53858"/>
    <w:rsid w:val="00E53B00"/>
    <w:rsid w:val="00E73A27"/>
    <w:rsid w:val="00E822C8"/>
    <w:rsid w:val="00E83D6E"/>
    <w:rsid w:val="00E862A1"/>
    <w:rsid w:val="00E9497A"/>
    <w:rsid w:val="00EA69FB"/>
    <w:rsid w:val="00EA717B"/>
    <w:rsid w:val="00EB5144"/>
    <w:rsid w:val="00EB7A44"/>
    <w:rsid w:val="00EC3510"/>
    <w:rsid w:val="00EC5067"/>
    <w:rsid w:val="00ED109F"/>
    <w:rsid w:val="00ED4F76"/>
    <w:rsid w:val="00EE1814"/>
    <w:rsid w:val="00EF0706"/>
    <w:rsid w:val="00EF0918"/>
    <w:rsid w:val="00EF799A"/>
    <w:rsid w:val="00F24F5B"/>
    <w:rsid w:val="00F25623"/>
    <w:rsid w:val="00F453E4"/>
    <w:rsid w:val="00F46532"/>
    <w:rsid w:val="00F63BFB"/>
    <w:rsid w:val="00F660E9"/>
    <w:rsid w:val="00F87F08"/>
    <w:rsid w:val="00F907B8"/>
    <w:rsid w:val="00F90B65"/>
    <w:rsid w:val="00F93FB1"/>
    <w:rsid w:val="00FA3977"/>
    <w:rsid w:val="00FC3C95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9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77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7765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C77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77659"/>
    <w:rPr>
      <w:kern w:val="2"/>
    </w:rPr>
  </w:style>
  <w:style w:type="table" w:styleId="a8">
    <w:name w:val="Table Grid"/>
    <w:basedOn w:val="a1"/>
    <w:uiPriority w:val="59"/>
    <w:rsid w:val="00BB3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22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1209;&#34389;\&#25945;&#21209;&#20027;&#20219;\02&#26657;&#21209;&#34892;&#25919;\103&#23416;&#24180;&#23566;&#24107;&#34892;&#25919;&#26371;&#22577;\2015.08_&#26657;&#21209;&#26371;&#35696;&#25945;&#21209;&#34389;&#24409;&#25972;&#36039;&#2600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7CFD8-182F-4806-8873-1B727EC8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2015.08_校務會議教務處彙整資料</Template>
  <TotalTime>26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DAA</cp:lastModifiedBy>
  <cp:revision>7</cp:revision>
  <cp:lastPrinted>2018-06-27T06:50:00Z</cp:lastPrinted>
  <dcterms:created xsi:type="dcterms:W3CDTF">2018-07-05T07:43:00Z</dcterms:created>
  <dcterms:modified xsi:type="dcterms:W3CDTF">2019-06-25T03:24:00Z</dcterms:modified>
</cp:coreProperties>
</file>